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BC" w:rsidRDefault="002F23BC">
      <w:pPr>
        <w:rPr>
          <w:color w:val="FFFFFF"/>
          <w:sz w:val="20"/>
          <w:szCs w:val="20"/>
          <w:lang w:val="pl-PL"/>
        </w:rPr>
      </w:pPr>
    </w:p>
    <w:p w:rsidR="002F23BC" w:rsidRPr="00320048" w:rsidRDefault="002F23BC" w:rsidP="00320048">
      <w:pPr>
        <w:rPr>
          <w:b/>
          <w:bCs/>
          <w:sz w:val="28"/>
          <w:szCs w:val="28"/>
          <w:lang w:val="pl-PL"/>
        </w:rPr>
      </w:pPr>
      <w:r>
        <w:rPr>
          <w:noProof/>
          <w:lang w:val="pl-PL"/>
        </w:rPr>
        <w:pict>
          <v:roundrect id="AutoShape 4" o:spid="_x0000_s1028" style="position:absolute;margin-left:-3.7pt;margin-top:7.65pt;width:453.55pt;height:1.3pt;z-index:251658240;visibility:visible" arcsize="0" fillcolor="#f60" strokecolor="#f60" strokeweight="0">
            <o:lock v:ext="edit" aspectratio="t"/>
            <w10:wrap type="square"/>
            <w10:anchorlock/>
          </v:roundrect>
        </w:pict>
      </w:r>
    </w:p>
    <w:p w:rsidR="002F23BC" w:rsidRPr="00FE38E0" w:rsidRDefault="002F23BC" w:rsidP="001009E1">
      <w:pPr>
        <w:jc w:val="center"/>
        <w:rPr>
          <w:b/>
          <w:bCs/>
          <w:sz w:val="28"/>
          <w:szCs w:val="28"/>
          <w:lang w:val="pl-PL"/>
        </w:rPr>
      </w:pPr>
      <w:r w:rsidRPr="00FE38E0">
        <w:rPr>
          <w:b/>
          <w:bCs/>
          <w:sz w:val="28"/>
          <w:szCs w:val="28"/>
          <w:lang w:val="pl-PL"/>
        </w:rPr>
        <w:t>FORMULARZ ZGŁOSZENIOWY</w:t>
      </w:r>
    </w:p>
    <w:p w:rsidR="002F23BC" w:rsidRDefault="002F23BC">
      <w:pPr>
        <w:rPr>
          <w:sz w:val="20"/>
          <w:szCs w:val="20"/>
          <w:lang w:val="pl-PL"/>
        </w:rPr>
      </w:pPr>
    </w:p>
    <w:p w:rsidR="002F23BC" w:rsidRPr="00C97CC2" w:rsidRDefault="002F23BC">
      <w:pPr>
        <w:rPr>
          <w:sz w:val="20"/>
          <w:szCs w:val="20"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5889"/>
      </w:tblGrid>
      <w:tr w:rsidR="002F23BC" w:rsidRPr="00403028">
        <w:tc>
          <w:tcPr>
            <w:tcW w:w="3369" w:type="dxa"/>
            <w:vAlign w:val="center"/>
          </w:tcPr>
          <w:p w:rsidR="002F23BC" w:rsidRPr="00FE38E0" w:rsidRDefault="002F23BC" w:rsidP="00BF4B9B">
            <w:pPr>
              <w:spacing w:before="60" w:after="60"/>
              <w:rPr>
                <w:b/>
                <w:bCs/>
                <w:lang w:val="pl-PL"/>
              </w:rPr>
            </w:pPr>
            <w:r w:rsidRPr="00FE38E0">
              <w:rPr>
                <w:b/>
                <w:bCs/>
                <w:lang w:val="pl-PL"/>
              </w:rPr>
              <w:t xml:space="preserve">Imię i Nazwisko </w:t>
            </w:r>
          </w:p>
        </w:tc>
        <w:tc>
          <w:tcPr>
            <w:tcW w:w="5889" w:type="dxa"/>
          </w:tcPr>
          <w:p w:rsidR="002F23BC" w:rsidRPr="00C97CC2" w:rsidRDefault="002F23BC" w:rsidP="00BF4B9B">
            <w:pPr>
              <w:spacing w:before="60" w:after="60"/>
              <w:rPr>
                <w:lang w:val="pl-PL"/>
              </w:rPr>
            </w:pPr>
          </w:p>
        </w:tc>
      </w:tr>
      <w:tr w:rsidR="002F23BC" w:rsidRPr="00403028">
        <w:tc>
          <w:tcPr>
            <w:tcW w:w="3369" w:type="dxa"/>
          </w:tcPr>
          <w:p w:rsidR="002F23BC" w:rsidRPr="00FE38E0" w:rsidRDefault="002F23BC" w:rsidP="00BF4B9B">
            <w:pPr>
              <w:spacing w:before="60" w:after="60"/>
              <w:rPr>
                <w:b/>
                <w:bCs/>
                <w:lang w:val="pl-PL"/>
              </w:rPr>
            </w:pPr>
            <w:r w:rsidRPr="00FE38E0">
              <w:rPr>
                <w:b/>
                <w:bCs/>
                <w:lang w:val="pl-PL"/>
              </w:rPr>
              <w:t>Tytuł zawodowy</w:t>
            </w:r>
          </w:p>
        </w:tc>
        <w:tc>
          <w:tcPr>
            <w:tcW w:w="5889" w:type="dxa"/>
          </w:tcPr>
          <w:p w:rsidR="002F23BC" w:rsidRPr="00C97CC2" w:rsidRDefault="002F23BC" w:rsidP="00BF4B9B">
            <w:pPr>
              <w:spacing w:before="60" w:after="60"/>
              <w:rPr>
                <w:lang w:val="pl-PL"/>
              </w:rPr>
            </w:pPr>
          </w:p>
        </w:tc>
      </w:tr>
      <w:tr w:rsidR="002F23BC" w:rsidRPr="00403028">
        <w:tc>
          <w:tcPr>
            <w:tcW w:w="3369" w:type="dxa"/>
            <w:vAlign w:val="center"/>
          </w:tcPr>
          <w:p w:rsidR="002F23BC" w:rsidRPr="00FE38E0" w:rsidRDefault="002F23BC" w:rsidP="00BF4B9B">
            <w:pPr>
              <w:spacing w:before="60" w:after="60"/>
              <w:rPr>
                <w:b/>
                <w:bCs/>
                <w:lang w:val="pl-PL"/>
              </w:rPr>
            </w:pPr>
            <w:r w:rsidRPr="00FE38E0">
              <w:rPr>
                <w:b/>
                <w:bCs/>
                <w:lang w:val="pl-PL"/>
              </w:rPr>
              <w:t>Tytuł wystąpienia</w:t>
            </w:r>
          </w:p>
        </w:tc>
        <w:tc>
          <w:tcPr>
            <w:tcW w:w="5889" w:type="dxa"/>
          </w:tcPr>
          <w:p w:rsidR="002F23BC" w:rsidRPr="00C97CC2" w:rsidRDefault="002F23BC" w:rsidP="00BF4B9B">
            <w:pPr>
              <w:spacing w:before="60" w:after="60"/>
              <w:rPr>
                <w:lang w:val="pl-PL"/>
              </w:rPr>
            </w:pPr>
          </w:p>
        </w:tc>
      </w:tr>
    </w:tbl>
    <w:p w:rsidR="002F23BC" w:rsidRDefault="002F23B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347"/>
        <w:gridCol w:w="541"/>
        <w:gridCol w:w="2305"/>
        <w:gridCol w:w="576"/>
        <w:gridCol w:w="2519"/>
      </w:tblGrid>
      <w:tr w:rsidR="002F23BC">
        <w:tc>
          <w:tcPr>
            <w:tcW w:w="1802" w:type="pct"/>
            <w:tcBorders>
              <w:top w:val="nil"/>
              <w:left w:val="nil"/>
              <w:bottom w:val="nil"/>
            </w:tcBorders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</w:rPr>
            </w:pPr>
            <w:r w:rsidRPr="00DC57C4">
              <w:rPr>
                <w:b/>
                <w:bCs/>
              </w:rPr>
              <w:t xml:space="preserve">Forma </w:t>
            </w:r>
            <w:r w:rsidRPr="003D3757">
              <w:rPr>
                <w:b/>
                <w:bCs/>
                <w:lang w:val="pl-PL"/>
              </w:rPr>
              <w:t>wystąpienia</w:t>
            </w:r>
            <w:r w:rsidRPr="00DC57C4">
              <w:rPr>
                <w:b/>
                <w:bCs/>
              </w:rPr>
              <w:t>*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241" w:type="pct"/>
            <w:tcBorders>
              <w:top w:val="nil"/>
              <w:bottom w:val="nil"/>
            </w:tcBorders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</w:rPr>
            </w:pPr>
            <w:r w:rsidRPr="003D3757">
              <w:rPr>
                <w:b/>
                <w:bCs/>
                <w:lang w:val="pl-PL"/>
              </w:rPr>
              <w:t>Prezentacja</w:t>
            </w:r>
            <w:r w:rsidRPr="00DC57C4">
              <w:rPr>
                <w:b/>
                <w:bCs/>
              </w:rPr>
              <w:t xml:space="preserve"> </w:t>
            </w:r>
            <w:r w:rsidRPr="003D3757">
              <w:rPr>
                <w:b/>
                <w:bCs/>
                <w:lang w:val="pl-PL"/>
              </w:rPr>
              <w:t>ustna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357" w:type="pct"/>
            <w:tcBorders>
              <w:top w:val="nil"/>
              <w:bottom w:val="nil"/>
              <w:right w:val="nil"/>
            </w:tcBorders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</w:rPr>
            </w:pPr>
            <w:r w:rsidRPr="00DC57C4">
              <w:rPr>
                <w:b/>
                <w:bCs/>
              </w:rPr>
              <w:t>Poster</w:t>
            </w:r>
          </w:p>
        </w:tc>
      </w:tr>
    </w:tbl>
    <w:p w:rsidR="002F23BC" w:rsidRDefault="002F23BC">
      <w:pPr>
        <w:rPr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864"/>
      </w:tblGrid>
      <w:tr w:rsidR="002F23BC">
        <w:tc>
          <w:tcPr>
            <w:tcW w:w="3348" w:type="dxa"/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  <w:lang w:val="pl-PL"/>
              </w:rPr>
            </w:pPr>
            <w:r w:rsidRPr="00DC57C4">
              <w:rPr>
                <w:b/>
                <w:bCs/>
                <w:lang w:val="pl-PL"/>
              </w:rPr>
              <w:t>Nazwa instytucji</w:t>
            </w:r>
          </w:p>
        </w:tc>
        <w:tc>
          <w:tcPr>
            <w:tcW w:w="5864" w:type="dxa"/>
          </w:tcPr>
          <w:p w:rsidR="002F23BC" w:rsidRPr="00DC57C4" w:rsidRDefault="002F23BC" w:rsidP="00DC57C4">
            <w:pPr>
              <w:spacing w:before="60" w:after="60"/>
              <w:rPr>
                <w:lang w:val="pl-PL"/>
              </w:rPr>
            </w:pPr>
          </w:p>
        </w:tc>
      </w:tr>
      <w:tr w:rsidR="002F23BC">
        <w:tc>
          <w:tcPr>
            <w:tcW w:w="3348" w:type="dxa"/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  <w:lang w:val="pl-PL"/>
              </w:rPr>
            </w:pPr>
            <w:r w:rsidRPr="00DC57C4">
              <w:rPr>
                <w:b/>
                <w:bCs/>
                <w:lang w:val="pl-PL"/>
              </w:rPr>
              <w:t>Adres do korespondencji</w:t>
            </w:r>
          </w:p>
        </w:tc>
        <w:tc>
          <w:tcPr>
            <w:tcW w:w="5864" w:type="dxa"/>
          </w:tcPr>
          <w:p w:rsidR="002F23BC" w:rsidRPr="00DC57C4" w:rsidRDefault="002F23BC" w:rsidP="00DC57C4">
            <w:pPr>
              <w:spacing w:before="60" w:after="60"/>
              <w:rPr>
                <w:lang w:val="pl-PL"/>
              </w:rPr>
            </w:pPr>
          </w:p>
        </w:tc>
      </w:tr>
      <w:tr w:rsidR="002F23BC">
        <w:tc>
          <w:tcPr>
            <w:tcW w:w="3348" w:type="dxa"/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  <w:lang w:val="pl-PL"/>
              </w:rPr>
            </w:pPr>
            <w:r w:rsidRPr="00DC57C4">
              <w:rPr>
                <w:b/>
                <w:bCs/>
                <w:lang w:val="pl-PL"/>
              </w:rPr>
              <w:t>Numer telefonu</w:t>
            </w:r>
          </w:p>
        </w:tc>
        <w:tc>
          <w:tcPr>
            <w:tcW w:w="5864" w:type="dxa"/>
          </w:tcPr>
          <w:p w:rsidR="002F23BC" w:rsidRPr="00DC57C4" w:rsidRDefault="002F23BC" w:rsidP="00DC57C4">
            <w:pPr>
              <w:spacing w:before="60" w:after="60"/>
              <w:rPr>
                <w:lang w:val="pl-PL"/>
              </w:rPr>
            </w:pPr>
          </w:p>
        </w:tc>
      </w:tr>
      <w:tr w:rsidR="002F23BC">
        <w:tc>
          <w:tcPr>
            <w:tcW w:w="3348" w:type="dxa"/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  <w:lang w:val="pl-PL"/>
              </w:rPr>
            </w:pPr>
            <w:r w:rsidRPr="00DC57C4">
              <w:rPr>
                <w:b/>
                <w:bCs/>
                <w:lang w:val="pl-PL"/>
              </w:rPr>
              <w:t xml:space="preserve">Adres e-mail </w:t>
            </w:r>
          </w:p>
        </w:tc>
        <w:tc>
          <w:tcPr>
            <w:tcW w:w="5864" w:type="dxa"/>
          </w:tcPr>
          <w:p w:rsidR="002F23BC" w:rsidRPr="00DC57C4" w:rsidRDefault="002F23BC" w:rsidP="00DC57C4">
            <w:pPr>
              <w:spacing w:before="60" w:after="60"/>
              <w:rPr>
                <w:lang w:val="pl-PL"/>
              </w:rPr>
            </w:pPr>
          </w:p>
        </w:tc>
      </w:tr>
      <w:tr w:rsidR="002F23BC">
        <w:tc>
          <w:tcPr>
            <w:tcW w:w="3348" w:type="dxa"/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  <w:lang w:val="pl-PL"/>
              </w:rPr>
            </w:pPr>
            <w:r w:rsidRPr="00DC57C4">
              <w:rPr>
                <w:b/>
                <w:bCs/>
                <w:lang w:val="pl-PL"/>
              </w:rPr>
              <w:t>Inne uwagi</w:t>
            </w:r>
          </w:p>
        </w:tc>
        <w:tc>
          <w:tcPr>
            <w:tcW w:w="5864" w:type="dxa"/>
          </w:tcPr>
          <w:p w:rsidR="002F23BC" w:rsidRPr="00DC57C4" w:rsidRDefault="002F23BC" w:rsidP="00DC57C4">
            <w:pPr>
              <w:spacing w:before="60" w:after="60"/>
              <w:rPr>
                <w:lang w:val="pl-PL"/>
              </w:rPr>
            </w:pPr>
          </w:p>
        </w:tc>
      </w:tr>
    </w:tbl>
    <w:p w:rsidR="002F23BC" w:rsidRDefault="002F23BC">
      <w:pPr>
        <w:rPr>
          <w:lang w:val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345"/>
        <w:gridCol w:w="540"/>
        <w:gridCol w:w="1440"/>
        <w:gridCol w:w="541"/>
        <w:gridCol w:w="1441"/>
        <w:gridCol w:w="541"/>
        <w:gridCol w:w="1440"/>
      </w:tblGrid>
      <w:tr w:rsidR="002F23BC">
        <w:tc>
          <w:tcPr>
            <w:tcW w:w="1801" w:type="pct"/>
            <w:tcBorders>
              <w:top w:val="nil"/>
              <w:left w:val="nil"/>
              <w:bottom w:val="nil"/>
            </w:tcBorders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</w:rPr>
            </w:pPr>
            <w:r w:rsidRPr="00DC57C4">
              <w:rPr>
                <w:b/>
                <w:bCs/>
              </w:rPr>
              <w:t xml:space="preserve">Nocleg* </w:t>
            </w:r>
            <w:r w:rsidRPr="00DC57C4">
              <w:rPr>
                <w:b/>
                <w:bCs/>
                <w:sz w:val="20"/>
                <w:szCs w:val="20"/>
              </w:rPr>
              <w:t>(60 zł/osoba/noc)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75" w:type="pct"/>
            <w:tcBorders>
              <w:top w:val="nil"/>
              <w:bottom w:val="nil"/>
            </w:tcBorders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24/25</w:t>
            </w:r>
            <w:r w:rsidRPr="00DC57C4">
              <w:rPr>
                <w:b/>
                <w:bCs/>
              </w:rPr>
              <w:t>.06.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76" w:type="pct"/>
            <w:tcBorders>
              <w:top w:val="nil"/>
              <w:bottom w:val="nil"/>
            </w:tcBorders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25/26</w:t>
            </w:r>
            <w:r w:rsidRPr="00DC57C4">
              <w:rPr>
                <w:b/>
                <w:bCs/>
              </w:rPr>
              <w:t>.06.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75" w:type="pct"/>
            <w:tcBorders>
              <w:top w:val="nil"/>
              <w:bottom w:val="nil"/>
              <w:right w:val="nil"/>
            </w:tcBorders>
          </w:tcPr>
          <w:p w:rsidR="002F23BC" w:rsidRPr="00DC57C4" w:rsidRDefault="002F23BC" w:rsidP="00DC57C4">
            <w:pPr>
              <w:spacing w:before="60" w:after="60"/>
              <w:rPr>
                <w:b/>
                <w:bCs/>
              </w:rPr>
            </w:pPr>
            <w:r w:rsidRPr="00DC57C4">
              <w:rPr>
                <w:b/>
                <w:bCs/>
              </w:rPr>
              <w:t xml:space="preserve">bez </w:t>
            </w:r>
            <w:r w:rsidRPr="003D3757">
              <w:rPr>
                <w:b/>
                <w:bCs/>
                <w:lang w:val="pl-PL"/>
              </w:rPr>
              <w:t>noclegu</w:t>
            </w:r>
          </w:p>
        </w:tc>
      </w:tr>
    </w:tbl>
    <w:p w:rsidR="002F23BC" w:rsidRDefault="002F23BC">
      <w:pPr>
        <w:rPr>
          <w:lang w:val="pl-PL"/>
        </w:rPr>
      </w:pPr>
    </w:p>
    <w:p w:rsidR="002F23BC" w:rsidRDefault="002F23BC" w:rsidP="00FC2BBC">
      <w:pPr>
        <w:rPr>
          <w:b/>
          <w:bCs/>
          <w:lang w:val="pl-PL"/>
        </w:rPr>
      </w:pPr>
    </w:p>
    <w:p w:rsidR="002F23BC" w:rsidRPr="005321D0" w:rsidRDefault="002F23BC" w:rsidP="00FC2BBC">
      <w:pPr>
        <w:rPr>
          <w:b/>
          <w:bCs/>
          <w:lang w:val="pl-PL"/>
        </w:rPr>
      </w:pPr>
      <w:r w:rsidRPr="00FC2BBC">
        <w:rPr>
          <w:b/>
          <w:bCs/>
          <w:lang w:val="pl-PL"/>
        </w:rPr>
        <w:t xml:space="preserve">Uczestnictwo osoby </w:t>
      </w:r>
      <w:r>
        <w:rPr>
          <w:b/>
          <w:bCs/>
          <w:lang w:val="pl-PL"/>
        </w:rPr>
        <w:t>towarzyszącej w Balu Młodego Naukowca</w:t>
      </w:r>
      <w:r w:rsidRPr="00FC2BBC">
        <w:rPr>
          <w:b/>
          <w:bCs/>
          <w:lang w:val="pl-PL"/>
        </w:rPr>
        <w:t>*</w:t>
      </w:r>
      <w:r>
        <w:rPr>
          <w:b/>
          <w:bCs/>
          <w:lang w:val="pl-PL"/>
        </w:rPr>
        <w:t>(dodatkowa opłata 120zł)</w:t>
      </w:r>
    </w:p>
    <w:p w:rsidR="002F23BC" w:rsidRDefault="002F23BC">
      <w:pPr>
        <w:rPr>
          <w:lang w:val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347"/>
        <w:gridCol w:w="541"/>
        <w:gridCol w:w="2305"/>
        <w:gridCol w:w="576"/>
        <w:gridCol w:w="2519"/>
      </w:tblGrid>
      <w:tr w:rsidR="002F23BC" w:rsidRPr="00DC57C4">
        <w:tc>
          <w:tcPr>
            <w:tcW w:w="1802" w:type="pct"/>
            <w:tcBorders>
              <w:top w:val="nil"/>
              <w:left w:val="nil"/>
              <w:bottom w:val="nil"/>
            </w:tcBorders>
          </w:tcPr>
          <w:p w:rsidR="002F23BC" w:rsidRPr="00FC2BBC" w:rsidRDefault="002F23BC" w:rsidP="005321D0">
            <w:pPr>
              <w:spacing w:before="60" w:after="60"/>
              <w:rPr>
                <w:b/>
                <w:bCs/>
                <w:lang w:val="pl-PL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:rsidR="002F23BC" w:rsidRPr="00FC2BBC" w:rsidRDefault="002F23BC" w:rsidP="0021737C">
            <w:pPr>
              <w:spacing w:before="60" w:after="60"/>
              <w:rPr>
                <w:b/>
                <w:bCs/>
                <w:lang w:val="pl-PL"/>
              </w:rPr>
            </w:pPr>
          </w:p>
        </w:tc>
        <w:tc>
          <w:tcPr>
            <w:tcW w:w="1241" w:type="pct"/>
            <w:tcBorders>
              <w:top w:val="nil"/>
              <w:bottom w:val="nil"/>
            </w:tcBorders>
          </w:tcPr>
          <w:p w:rsidR="002F23BC" w:rsidRPr="00DC57C4" w:rsidRDefault="002F23BC" w:rsidP="0021737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pl-PL"/>
              </w:rPr>
              <w:t>Tak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2F23BC" w:rsidRPr="00DC57C4" w:rsidRDefault="002F23BC" w:rsidP="0021737C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357" w:type="pct"/>
            <w:tcBorders>
              <w:top w:val="nil"/>
              <w:bottom w:val="nil"/>
              <w:right w:val="nil"/>
            </w:tcBorders>
          </w:tcPr>
          <w:p w:rsidR="002F23BC" w:rsidRPr="00DC57C4" w:rsidRDefault="002F23BC" w:rsidP="0021737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</w:tbl>
    <w:p w:rsidR="002F23BC" w:rsidRDefault="002F23BC" w:rsidP="004744AC">
      <w:pPr>
        <w:rPr>
          <w:sz w:val="16"/>
          <w:szCs w:val="16"/>
          <w:lang w:val="pl-PL"/>
        </w:rPr>
      </w:pPr>
    </w:p>
    <w:p w:rsidR="002F23BC" w:rsidRDefault="002F23BC" w:rsidP="004744AC">
      <w:pPr>
        <w:rPr>
          <w:sz w:val="16"/>
          <w:szCs w:val="16"/>
          <w:lang w:val="pl-PL"/>
        </w:rPr>
      </w:pPr>
    </w:p>
    <w:p w:rsidR="002F23BC" w:rsidRPr="00E950F5" w:rsidRDefault="002F23BC" w:rsidP="004744AC">
      <w:pPr>
        <w:rPr>
          <w:sz w:val="16"/>
          <w:szCs w:val="16"/>
          <w:lang w:val="pl-PL"/>
        </w:rPr>
      </w:pPr>
      <w:r w:rsidRPr="00E950F5">
        <w:rPr>
          <w:sz w:val="16"/>
          <w:szCs w:val="16"/>
          <w:lang w:val="pl-PL"/>
        </w:rPr>
        <w:t xml:space="preserve">*zaznaczyć właściwe </w:t>
      </w:r>
      <w:bookmarkStart w:id="0" w:name="_GoBack"/>
      <w:bookmarkEnd w:id="0"/>
    </w:p>
    <w:p w:rsidR="002F23BC" w:rsidRDefault="002F23BC">
      <w:pPr>
        <w:rPr>
          <w:lang w:val="pl-PL"/>
        </w:rPr>
      </w:pPr>
    </w:p>
    <w:p w:rsidR="002F23BC" w:rsidRPr="00FE38E0" w:rsidRDefault="002F23BC">
      <w:pPr>
        <w:rPr>
          <w:lang w:val="pl-PL"/>
        </w:rPr>
      </w:pPr>
    </w:p>
    <w:p w:rsidR="002F23BC" w:rsidRPr="00DE1CDE" w:rsidRDefault="002F23BC">
      <w:pPr>
        <w:rPr>
          <w:b/>
          <w:bCs/>
          <w:color w:val="800080"/>
          <w:lang w:val="pl-PL"/>
        </w:rPr>
      </w:pPr>
      <w:r w:rsidRPr="00BF4B9B">
        <w:rPr>
          <w:sz w:val="22"/>
          <w:szCs w:val="22"/>
          <w:lang w:val="pl-PL"/>
        </w:rPr>
        <w:t>Prosimy o przesłanie formularza</w:t>
      </w:r>
      <w:r>
        <w:rPr>
          <w:sz w:val="22"/>
          <w:szCs w:val="22"/>
          <w:lang w:val="pl-PL"/>
        </w:rPr>
        <w:t xml:space="preserve"> zgłoszeniowego</w:t>
      </w:r>
      <w:r w:rsidRPr="00BF4B9B">
        <w:rPr>
          <w:sz w:val="22"/>
          <w:szCs w:val="22"/>
          <w:lang w:val="pl-PL"/>
        </w:rPr>
        <w:t xml:space="preserve"> na adres:</w:t>
      </w:r>
      <w:r>
        <w:rPr>
          <w:sz w:val="22"/>
          <w:szCs w:val="22"/>
          <w:lang w:val="pl-PL"/>
        </w:rPr>
        <w:t xml:space="preserve"> </w:t>
      </w:r>
      <w:r w:rsidRPr="00E22AF8">
        <w:rPr>
          <w:b/>
          <w:bCs/>
          <w:i/>
          <w:iCs/>
          <w:color w:val="FF6600"/>
          <w:sz w:val="22"/>
          <w:szCs w:val="22"/>
          <w:lang w:val="pl-PL"/>
        </w:rPr>
        <w:t>sympozjum.doktorantow@gmail.com</w:t>
      </w:r>
    </w:p>
    <w:p w:rsidR="002F23BC" w:rsidRDefault="002F23BC">
      <w:pPr>
        <w:rPr>
          <w:b/>
          <w:bCs/>
          <w:lang w:val="pl-PL"/>
        </w:rPr>
      </w:pPr>
    </w:p>
    <w:p w:rsidR="002F23BC" w:rsidRPr="00DE1CDE" w:rsidRDefault="002F23BC">
      <w:pPr>
        <w:rPr>
          <w:b/>
          <w:bCs/>
          <w:lang w:val="pl-PL"/>
        </w:rPr>
      </w:pPr>
    </w:p>
    <w:p w:rsidR="002F23BC" w:rsidRDefault="002F23BC" w:rsidP="00E950F5">
      <w:pPr>
        <w:jc w:val="both"/>
        <w:rPr>
          <w:lang w:val="pl-PL"/>
        </w:rPr>
      </w:pPr>
      <w:r w:rsidRPr="00BF4B9B">
        <w:rPr>
          <w:lang w:val="pl-PL"/>
        </w:rPr>
        <w:t xml:space="preserve">UWAGA! </w:t>
      </w:r>
      <w:r w:rsidRPr="00403028">
        <w:rPr>
          <w:lang w:val="pl-PL"/>
        </w:rPr>
        <w:t xml:space="preserve">Przesłanie zgłoszenia jest równoznaczne </w:t>
      </w:r>
      <w:r>
        <w:rPr>
          <w:lang w:val="pl-PL"/>
        </w:rPr>
        <w:t>z akceptacją w całości postanowień Regulaminu Sympozjum.</w:t>
      </w:r>
    </w:p>
    <w:p w:rsidR="002F23BC" w:rsidRDefault="002F23BC" w:rsidP="00E950F5">
      <w:pPr>
        <w:jc w:val="both"/>
        <w:rPr>
          <w:lang w:val="pl-PL"/>
        </w:rPr>
      </w:pPr>
    </w:p>
    <w:p w:rsidR="002F23BC" w:rsidRDefault="002F23BC">
      <w:pPr>
        <w:rPr>
          <w:lang w:val="pl-PL"/>
        </w:rPr>
      </w:pPr>
    </w:p>
    <w:p w:rsidR="002F23BC" w:rsidRDefault="002F23BC" w:rsidP="00403028">
      <w:pPr>
        <w:jc w:val="right"/>
        <w:rPr>
          <w:lang w:val="pl-PL"/>
        </w:rPr>
      </w:pPr>
      <w:r>
        <w:rPr>
          <w:lang w:val="pl-PL"/>
        </w:rPr>
        <w:t>…………………………………………………………….</w:t>
      </w:r>
    </w:p>
    <w:p w:rsidR="002F23BC" w:rsidRDefault="002F23BC" w:rsidP="00403028">
      <w:pPr>
        <w:jc w:val="righ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Data i podpis uczestnika Sympozjum</w:t>
      </w:r>
    </w:p>
    <w:p w:rsidR="002F23BC" w:rsidRDefault="002F23BC" w:rsidP="00403028">
      <w:pPr>
        <w:jc w:val="right"/>
        <w:rPr>
          <w:lang w:val="pl-PL"/>
        </w:rPr>
      </w:pPr>
    </w:p>
    <w:p w:rsidR="002F23BC" w:rsidRPr="00BF4B9B" w:rsidRDefault="002F23BC" w:rsidP="00623C67">
      <w:pPr>
        <w:jc w:val="both"/>
        <w:rPr>
          <w:sz w:val="22"/>
          <w:szCs w:val="22"/>
          <w:lang w:val="pl-PL"/>
        </w:rPr>
      </w:pPr>
    </w:p>
    <w:sectPr w:rsidR="002F23BC" w:rsidRPr="00BF4B9B" w:rsidSect="003327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BC" w:rsidRDefault="002F23BC">
      <w:r>
        <w:separator/>
      </w:r>
    </w:p>
  </w:endnote>
  <w:endnote w:type="continuationSeparator" w:id="0">
    <w:p w:rsidR="002F23BC" w:rsidRDefault="002F2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BC" w:rsidRDefault="002F23BC">
      <w:r>
        <w:separator/>
      </w:r>
    </w:p>
  </w:footnote>
  <w:footnote w:type="continuationSeparator" w:id="0">
    <w:p w:rsidR="002F23BC" w:rsidRDefault="002F2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BC" w:rsidRPr="0071480F" w:rsidRDefault="002F23BC" w:rsidP="001009E1">
    <w:pPr>
      <w:pStyle w:val="Header"/>
      <w:jc w:val="center"/>
      <w:rPr>
        <w:sz w:val="26"/>
        <w:szCs w:val="26"/>
        <w:lang w:val="pl-PL"/>
      </w:rPr>
    </w:pPr>
    <w:r>
      <w:rPr>
        <w:noProof/>
        <w:lang w:val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Logo URSD" style="position:absolute;left:0;text-align:left;margin-left:396pt;margin-top:-4.65pt;width:58.1pt;height:58.1pt;z-index:251660288;visibility:visible">
          <v:imagedata r:id="rId1" o:title=""/>
          <w10:wrap type="square"/>
        </v:shape>
      </w:pict>
    </w:r>
    <w:r>
      <w:rPr>
        <w:sz w:val="26"/>
        <w:szCs w:val="26"/>
        <w:lang w:val="pl-PL"/>
      </w:rPr>
      <w:t>IV</w:t>
    </w:r>
    <w:r w:rsidRPr="0071480F">
      <w:rPr>
        <w:sz w:val="26"/>
        <w:szCs w:val="26"/>
        <w:lang w:val="pl-PL"/>
      </w:rPr>
      <w:t xml:space="preserve"> Interdyscyplinarne Sympozjum </w:t>
    </w:r>
    <w:r>
      <w:rPr>
        <w:sz w:val="26"/>
        <w:szCs w:val="26"/>
        <w:lang w:val="pl-PL"/>
      </w:rPr>
      <w:t>Naukowe</w:t>
    </w:r>
  </w:p>
  <w:p w:rsidR="002F23BC" w:rsidRDefault="002F23BC" w:rsidP="001009E1">
    <w:pPr>
      <w:pStyle w:val="Header"/>
      <w:jc w:val="center"/>
      <w:rPr>
        <w:sz w:val="28"/>
        <w:szCs w:val="28"/>
        <w:lang w:val="pl-PL"/>
      </w:rPr>
    </w:pPr>
    <w:r>
      <w:rPr>
        <w:noProof/>
        <w:lang w:val="pl-PL"/>
      </w:rPr>
      <w:pict>
        <v:shape id="_x0000_s2050" type="#_x0000_t75" style="position:absolute;left:0;text-align:left;margin-left:-5.2pt;margin-top:-20.35pt;width:61.35pt;height:61.95pt;z-index:-251655168">
          <v:imagedata r:id="rId2" o:title=""/>
          <w10:anchorlock/>
        </v:shape>
      </w:pict>
    </w:r>
    <w:r w:rsidRPr="001009E1">
      <w:rPr>
        <w:sz w:val="28"/>
        <w:szCs w:val="28"/>
        <w:lang w:val="pl-PL"/>
      </w:rPr>
      <w:t>„Nauka nie</w:t>
    </w:r>
    <w:r>
      <w:rPr>
        <w:sz w:val="28"/>
        <w:szCs w:val="28"/>
        <w:lang w:val="pl-PL"/>
      </w:rPr>
      <w:t xml:space="preserve"> </w:t>
    </w:r>
    <w:r w:rsidRPr="001009E1">
      <w:rPr>
        <w:sz w:val="28"/>
        <w:szCs w:val="28"/>
        <w:lang w:val="pl-PL"/>
      </w:rPr>
      <w:t>jedno ma imię…”</w:t>
    </w:r>
  </w:p>
  <w:p w:rsidR="002F23BC" w:rsidRPr="00DE1CDE" w:rsidRDefault="002F23BC" w:rsidP="001009E1">
    <w:pPr>
      <w:pStyle w:val="Header"/>
      <w:jc w:val="center"/>
      <w:rPr>
        <w:sz w:val="22"/>
        <w:szCs w:val="22"/>
        <w:lang w:val="pl-PL"/>
      </w:rPr>
    </w:pPr>
    <w:r>
      <w:rPr>
        <w:sz w:val="22"/>
        <w:szCs w:val="22"/>
        <w:lang w:val="pl-PL"/>
      </w:rPr>
      <w:t>Bydgoszcz, 25-26 czerwca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028"/>
    <w:rsid w:val="00004915"/>
    <w:rsid w:val="001009E1"/>
    <w:rsid w:val="001615F9"/>
    <w:rsid w:val="00172EE4"/>
    <w:rsid w:val="0018222F"/>
    <w:rsid w:val="001A4856"/>
    <w:rsid w:val="001A48E8"/>
    <w:rsid w:val="0021737C"/>
    <w:rsid w:val="002263FF"/>
    <w:rsid w:val="00226840"/>
    <w:rsid w:val="002F23BC"/>
    <w:rsid w:val="00306B6D"/>
    <w:rsid w:val="00320048"/>
    <w:rsid w:val="00332782"/>
    <w:rsid w:val="00360B2E"/>
    <w:rsid w:val="003875CE"/>
    <w:rsid w:val="003D3757"/>
    <w:rsid w:val="0040049E"/>
    <w:rsid w:val="00403028"/>
    <w:rsid w:val="00406E1B"/>
    <w:rsid w:val="004744AC"/>
    <w:rsid w:val="00487749"/>
    <w:rsid w:val="00494DED"/>
    <w:rsid w:val="004D330E"/>
    <w:rsid w:val="004D3693"/>
    <w:rsid w:val="005321D0"/>
    <w:rsid w:val="00541003"/>
    <w:rsid w:val="005733A2"/>
    <w:rsid w:val="005B0E19"/>
    <w:rsid w:val="005C5665"/>
    <w:rsid w:val="005E426D"/>
    <w:rsid w:val="00623C67"/>
    <w:rsid w:val="00627A43"/>
    <w:rsid w:val="006B32D5"/>
    <w:rsid w:val="007104C8"/>
    <w:rsid w:val="0071480F"/>
    <w:rsid w:val="00727200"/>
    <w:rsid w:val="00783C48"/>
    <w:rsid w:val="00797819"/>
    <w:rsid w:val="00797873"/>
    <w:rsid w:val="007B219C"/>
    <w:rsid w:val="007B4073"/>
    <w:rsid w:val="00803EEC"/>
    <w:rsid w:val="008203AB"/>
    <w:rsid w:val="0082151E"/>
    <w:rsid w:val="008D5E1D"/>
    <w:rsid w:val="008E1A99"/>
    <w:rsid w:val="009011B3"/>
    <w:rsid w:val="009112AD"/>
    <w:rsid w:val="009C193B"/>
    <w:rsid w:val="00A43F59"/>
    <w:rsid w:val="00A85DF0"/>
    <w:rsid w:val="00AB3892"/>
    <w:rsid w:val="00B15879"/>
    <w:rsid w:val="00B347BD"/>
    <w:rsid w:val="00B666A1"/>
    <w:rsid w:val="00BE65BB"/>
    <w:rsid w:val="00BF4B9B"/>
    <w:rsid w:val="00C31955"/>
    <w:rsid w:val="00C9502C"/>
    <w:rsid w:val="00C97CC2"/>
    <w:rsid w:val="00CB12CD"/>
    <w:rsid w:val="00CC1BCC"/>
    <w:rsid w:val="00D209CD"/>
    <w:rsid w:val="00DC57C4"/>
    <w:rsid w:val="00DD4269"/>
    <w:rsid w:val="00DE1CDE"/>
    <w:rsid w:val="00E22AF8"/>
    <w:rsid w:val="00E234A0"/>
    <w:rsid w:val="00E316B4"/>
    <w:rsid w:val="00E950F5"/>
    <w:rsid w:val="00EA43E4"/>
    <w:rsid w:val="00ED346F"/>
    <w:rsid w:val="00F10507"/>
    <w:rsid w:val="00FB2446"/>
    <w:rsid w:val="00FC2BBC"/>
    <w:rsid w:val="00FD31DC"/>
    <w:rsid w:val="00FE2376"/>
    <w:rsid w:val="00FE38E0"/>
    <w:rsid w:val="00FE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28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302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403028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403028"/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rsid w:val="009011B3"/>
    <w:rPr>
      <w:color w:val="0000FF"/>
      <w:u w:val="single"/>
    </w:rPr>
  </w:style>
  <w:style w:type="character" w:customStyle="1" w:styleId="il">
    <w:name w:val="il"/>
    <w:basedOn w:val="DefaultParagraphFont"/>
    <w:uiPriority w:val="99"/>
    <w:rsid w:val="009011B3"/>
  </w:style>
  <w:style w:type="paragraph" w:styleId="Header">
    <w:name w:val="header"/>
    <w:basedOn w:val="Normal"/>
    <w:link w:val="HeaderChar"/>
    <w:uiPriority w:val="99"/>
    <w:rsid w:val="001009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3EE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009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3EE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95</Words>
  <Characters>573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Interdyscyplinarne Sympozjum Doktorantów Województwa Kujawsko-Pomorskiego pt</dc:title>
  <dc:subject/>
  <dc:creator>Kasia</dc:creator>
  <cp:keywords/>
  <dc:description/>
  <cp:lastModifiedBy>ppp</cp:lastModifiedBy>
  <cp:revision>5</cp:revision>
  <dcterms:created xsi:type="dcterms:W3CDTF">2015-03-14T14:40:00Z</dcterms:created>
  <dcterms:modified xsi:type="dcterms:W3CDTF">2016-04-21T15:19:00Z</dcterms:modified>
</cp:coreProperties>
</file>